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snowy-valleys-profile"/>
    <w:p>
      <w:pPr>
        <w:pStyle w:val="Heading1"/>
      </w:pPr>
      <w:r>
        <w:t xml:space="preserve">Snowy Valleys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8,959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14,884          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Tumut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Snowy Valleys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$47,940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$1,184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7,539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438,600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2025-01-02T01:41:20Z</dcterms:created>
  <dcterms:modified xsi:type="dcterms:W3CDTF">2025-01-02T01:41:20Z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